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B7" w:rsidRDefault="00F24AB7" w:rsidP="002C28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 - МАНСИЙСКИЙ АВТОНОМНЫЙ ОКРУГ –ЮГРА</w:t>
      </w:r>
    </w:p>
    <w:p w:rsidR="00F24AB7" w:rsidRDefault="00F24AB7" w:rsidP="002C28D3">
      <w:pPr>
        <w:jc w:val="center"/>
        <w:rPr>
          <w:b/>
          <w:bCs/>
          <w:sz w:val="28"/>
          <w:szCs w:val="28"/>
        </w:rPr>
      </w:pPr>
    </w:p>
    <w:p w:rsidR="00F24AB7" w:rsidRDefault="00F24AB7" w:rsidP="002C28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 w:rsidR="00F24AB7" w:rsidRDefault="00F24AB7" w:rsidP="002C28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ГОРОДА ПОКАЧИ</w:t>
      </w:r>
    </w:p>
    <w:p w:rsidR="00F24AB7" w:rsidRDefault="00F24AB7" w:rsidP="002C28D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F24AB7" w:rsidRPr="00167853" w:rsidRDefault="00F24AB7" w:rsidP="002C28D3">
      <w:pPr>
        <w:jc w:val="center"/>
        <w:rPr>
          <w:sz w:val="28"/>
          <w:szCs w:val="28"/>
        </w:rPr>
      </w:pPr>
    </w:p>
    <w:p w:rsidR="00F24AB7" w:rsidRPr="00C460F4" w:rsidRDefault="00F24AB7" w:rsidP="00C460F4">
      <w:pPr>
        <w:jc w:val="right"/>
        <w:rPr>
          <w:sz w:val="28"/>
          <w:szCs w:val="28"/>
        </w:rPr>
      </w:pPr>
    </w:p>
    <w:p w:rsidR="00F24AB7" w:rsidRPr="00C460F4" w:rsidRDefault="00F24AB7" w:rsidP="00C460F4">
      <w:pPr>
        <w:jc w:val="center"/>
        <w:rPr>
          <w:b/>
          <w:bCs/>
          <w:spacing w:val="40"/>
          <w:sz w:val="28"/>
          <w:szCs w:val="28"/>
        </w:rPr>
      </w:pPr>
      <w:r w:rsidRPr="00C460F4">
        <w:rPr>
          <w:b/>
          <w:bCs/>
          <w:spacing w:val="40"/>
          <w:sz w:val="28"/>
          <w:szCs w:val="28"/>
        </w:rPr>
        <w:t>ПОСТАНОВЛЕНИЕ</w:t>
      </w:r>
    </w:p>
    <w:p w:rsidR="00F24AB7" w:rsidRPr="00C460F4" w:rsidRDefault="00F24AB7" w:rsidP="00C460F4">
      <w:pPr>
        <w:jc w:val="right"/>
        <w:rPr>
          <w:sz w:val="28"/>
          <w:szCs w:val="28"/>
        </w:rPr>
      </w:pPr>
    </w:p>
    <w:p w:rsidR="00F24AB7" w:rsidRPr="00D07BEC" w:rsidRDefault="00F24AB7" w:rsidP="00C460F4">
      <w:pPr>
        <w:jc w:val="both"/>
      </w:pPr>
      <w:r>
        <w:t>06 июля  2015</w:t>
      </w:r>
      <w:r w:rsidRPr="00D07BEC">
        <w:t xml:space="preserve"> года</w:t>
      </w:r>
      <w:r w:rsidRPr="00D07BEC">
        <w:tab/>
      </w:r>
      <w:r w:rsidRPr="00D07BEC">
        <w:tab/>
      </w:r>
      <w:r w:rsidRPr="00D07BEC">
        <w:tab/>
      </w:r>
      <w:r w:rsidRPr="00D07BEC">
        <w:tab/>
      </w:r>
      <w:r w:rsidRPr="00D07BEC">
        <w:tab/>
      </w:r>
      <w:r w:rsidRPr="00D07BEC">
        <w:tab/>
      </w:r>
      <w:r>
        <w:t xml:space="preserve">                                     </w:t>
      </w:r>
      <w:r w:rsidRPr="00D07BEC">
        <w:tab/>
        <w:t xml:space="preserve">    №</w:t>
      </w:r>
      <w:r>
        <w:t xml:space="preserve">  261</w:t>
      </w:r>
      <w:r w:rsidRPr="00D07BEC">
        <w:t xml:space="preserve">  </w:t>
      </w:r>
    </w:p>
    <w:p w:rsidR="00F24AB7" w:rsidRPr="007B341A" w:rsidRDefault="00F24AB7" w:rsidP="00C460F4">
      <w:pPr>
        <w:jc w:val="center"/>
        <w:rPr>
          <w:sz w:val="20"/>
          <w:szCs w:val="20"/>
        </w:rPr>
      </w:pPr>
      <w:r w:rsidRPr="007B341A">
        <w:rPr>
          <w:sz w:val="20"/>
          <w:szCs w:val="20"/>
        </w:rPr>
        <w:t>г. Покачи</w:t>
      </w:r>
    </w:p>
    <w:p w:rsidR="00F24AB7" w:rsidRPr="00D07BEC" w:rsidRDefault="00F24AB7" w:rsidP="00C460F4">
      <w:pPr>
        <w:ind w:left="-180" w:right="-5"/>
        <w:jc w:val="center"/>
        <w:rPr>
          <w:b/>
          <w:bCs/>
        </w:rPr>
      </w:pPr>
    </w:p>
    <w:p w:rsidR="00F24AB7" w:rsidRPr="00BF3B26" w:rsidRDefault="00F24AB7" w:rsidP="007B341A">
      <w:pPr>
        <w:ind w:firstLine="708"/>
        <w:jc w:val="center"/>
      </w:pPr>
      <w:r w:rsidRPr="00D07BEC">
        <w:rPr>
          <w:b/>
          <w:bCs/>
        </w:rPr>
        <w:t>О форме списка уполномоченных представителей избирательного объединения, уполномоченных представителей по финансовым вопросам кандидата, на выборах депутатов</w:t>
      </w:r>
      <w:bookmarkStart w:id="0" w:name="_GoBack"/>
      <w:bookmarkEnd w:id="0"/>
      <w:r>
        <w:rPr>
          <w:b/>
          <w:bCs/>
        </w:rPr>
        <w:t xml:space="preserve"> Думы города Покачи шестого созыва</w:t>
      </w:r>
    </w:p>
    <w:p w:rsidR="00F24AB7" w:rsidRPr="003D2899" w:rsidRDefault="00F24AB7" w:rsidP="00C460F4">
      <w:pPr>
        <w:spacing w:before="100" w:beforeAutospacing="1" w:after="100" w:afterAutospacing="1"/>
        <w:ind w:firstLine="720"/>
        <w:jc w:val="both"/>
        <w:rPr>
          <w:b/>
          <w:bCs/>
        </w:rPr>
      </w:pPr>
      <w:r w:rsidRPr="00D07BEC">
        <w:t>В соответствии со статьей 8 Закона Ханты-Мансийского автономного округа – Югры от 30.09.2011</w:t>
      </w:r>
      <w:r>
        <w:t xml:space="preserve"> ( в ред.от 16.04.2015)</w:t>
      </w:r>
      <w:r w:rsidRPr="00D07BEC">
        <w:t xml:space="preserve"> № 81-оз «О выборах депутатов представительного органа муниципального образования в</w:t>
      </w:r>
      <w:r>
        <w:t xml:space="preserve"> </w:t>
      </w:r>
      <w:r w:rsidRPr="00D07BEC">
        <w:t>Ханты-Мансийском автономном округе – Югре»</w:t>
      </w:r>
      <w:r>
        <w:t>, с постановлением Избирательной комиссии Ханты – Мансийского автономного округа -Югры</w:t>
      </w:r>
      <w:r w:rsidRPr="003D2899">
        <w:t xml:space="preserve"> </w:t>
      </w:r>
      <w:r>
        <w:t xml:space="preserve">от 18.01.2005 № 141 «О возложении полномочий», территориальная  </w:t>
      </w:r>
      <w:r w:rsidRPr="00D07BEC">
        <w:t xml:space="preserve">избирательная комиссия </w:t>
      </w:r>
      <w:r>
        <w:t xml:space="preserve"> города Покачи</w:t>
      </w:r>
      <w:r w:rsidRPr="00D07BEC">
        <w:t xml:space="preserve">  </w:t>
      </w:r>
      <w:r w:rsidRPr="003D2899">
        <w:rPr>
          <w:b/>
          <w:bCs/>
          <w:color w:val="000000"/>
          <w:spacing w:val="60"/>
        </w:rPr>
        <w:t>постановляет</w:t>
      </w:r>
      <w:r w:rsidRPr="003D2899">
        <w:rPr>
          <w:b/>
          <w:bCs/>
          <w:color w:val="000000"/>
        </w:rPr>
        <w:t>:</w:t>
      </w:r>
    </w:p>
    <w:p w:rsidR="00F24AB7" w:rsidRPr="00D07BEC" w:rsidRDefault="00F24AB7" w:rsidP="00C460F4">
      <w:pPr>
        <w:spacing w:after="240"/>
        <w:ind w:firstLine="706"/>
        <w:jc w:val="both"/>
      </w:pPr>
      <w:r w:rsidRPr="00D07BEC">
        <w:t>1. Утвердить форму списка  уполномоченных представителей по финансовым вопросам  кандидата в депутаты</w:t>
      </w:r>
      <w:r>
        <w:t xml:space="preserve"> Думы города Покачи шестого созыва</w:t>
      </w:r>
      <w:r w:rsidRPr="00D07BEC">
        <w:t xml:space="preserve"> (приложение 1).</w:t>
      </w:r>
    </w:p>
    <w:p w:rsidR="00F24AB7" w:rsidRPr="00D07BEC" w:rsidRDefault="00F24AB7" w:rsidP="00C460F4">
      <w:pPr>
        <w:ind w:firstLine="706"/>
        <w:jc w:val="both"/>
      </w:pPr>
      <w:r w:rsidRPr="00D07BEC">
        <w:tab/>
        <w:t xml:space="preserve">2. Утвердить форму списка уполномоченных представителей избирательного объединения, выдвинувшего кандидатов по многомандатным  избирательным округам на выборах депутатов </w:t>
      </w:r>
      <w:r>
        <w:t>Думы города Покачи шестого созыва</w:t>
      </w:r>
      <w:r w:rsidRPr="00D07BEC">
        <w:t xml:space="preserve"> (приложение 2).</w:t>
      </w:r>
    </w:p>
    <w:p w:rsidR="00F24AB7" w:rsidRDefault="00F24AB7" w:rsidP="003D2899">
      <w:pPr>
        <w:ind w:firstLine="706"/>
        <w:jc w:val="both"/>
      </w:pPr>
    </w:p>
    <w:p w:rsidR="00F24AB7" w:rsidRDefault="00F24AB7" w:rsidP="003D2899">
      <w:pPr>
        <w:ind w:firstLine="706"/>
        <w:jc w:val="both"/>
      </w:pPr>
      <w:r w:rsidRPr="00D07BEC">
        <w:t>3.</w:t>
      </w:r>
      <w:r w:rsidRPr="003D2899">
        <w:t xml:space="preserve"> </w:t>
      </w:r>
      <w:r w:rsidRPr="00A032C2">
        <w:t xml:space="preserve">Разместить настоящее постановление </w:t>
      </w:r>
      <w:r w:rsidRPr="005154C4">
        <w:t>на</w:t>
      </w:r>
      <w:r>
        <w:t xml:space="preserve">  сайте администрации города  Покачи </w:t>
      </w:r>
      <w:r>
        <w:rPr>
          <w:lang w:val="en-US"/>
        </w:rPr>
        <w:t>www</w:t>
      </w:r>
      <w:r w:rsidRPr="000622A1">
        <w:t xml:space="preserve"> </w:t>
      </w:r>
      <w:r>
        <w:rPr>
          <w:lang w:val="en-US"/>
        </w:rPr>
        <w:t>admpokachi</w:t>
      </w:r>
      <w:r w:rsidRPr="000622A1">
        <w:t>.</w:t>
      </w:r>
      <w:r>
        <w:rPr>
          <w:lang w:val="en-US"/>
        </w:rPr>
        <w:t>ru</w:t>
      </w:r>
      <w:r w:rsidRPr="000622A1">
        <w:t xml:space="preserve"> </w:t>
      </w:r>
      <w:r>
        <w:t xml:space="preserve"> в разделе «Выборы и референдумы».</w:t>
      </w:r>
    </w:p>
    <w:p w:rsidR="00F24AB7" w:rsidRDefault="00F24AB7" w:rsidP="003D2899">
      <w:pPr>
        <w:rPr>
          <w:b/>
          <w:bCs/>
          <w:caps/>
        </w:rPr>
      </w:pPr>
    </w:p>
    <w:p w:rsidR="00F24AB7" w:rsidRPr="00D07BEC" w:rsidRDefault="00F24AB7" w:rsidP="00C460F4">
      <w:pPr>
        <w:rPr>
          <w:b/>
          <w:bCs/>
          <w:caps/>
        </w:rPr>
      </w:pPr>
    </w:p>
    <w:tbl>
      <w:tblPr>
        <w:tblW w:w="4987" w:type="pct"/>
        <w:tblInd w:w="-106" w:type="dxa"/>
        <w:tblLook w:val="0000"/>
      </w:tblPr>
      <w:tblGrid>
        <w:gridCol w:w="5495"/>
        <w:gridCol w:w="4332"/>
      </w:tblGrid>
      <w:tr w:rsidR="00F24AB7" w:rsidRPr="00D07BEC">
        <w:tc>
          <w:tcPr>
            <w:tcW w:w="2796" w:type="pct"/>
          </w:tcPr>
          <w:p w:rsidR="00F24AB7" w:rsidRPr="00D07BEC" w:rsidRDefault="00F24AB7" w:rsidP="00C460F4">
            <w:pPr>
              <w:jc w:val="center"/>
            </w:pPr>
          </w:p>
          <w:p w:rsidR="00F24AB7" w:rsidRDefault="00F24AB7" w:rsidP="00C460F4">
            <w:pPr>
              <w:jc w:val="center"/>
            </w:pPr>
            <w:r w:rsidRPr="00D07BEC">
              <w:t>Председатель</w:t>
            </w:r>
            <w:r w:rsidRPr="00D07BEC">
              <w:br/>
            </w:r>
            <w:r>
              <w:t xml:space="preserve"> территориальной </w:t>
            </w:r>
            <w:r w:rsidRPr="00D07BEC">
              <w:t>избирательной комиссии</w:t>
            </w:r>
          </w:p>
          <w:p w:rsidR="00F24AB7" w:rsidRPr="00D07BEC" w:rsidRDefault="00F24AB7" w:rsidP="00C460F4">
            <w:pPr>
              <w:jc w:val="center"/>
            </w:pPr>
            <w:r>
              <w:t>города  Покачи</w:t>
            </w:r>
            <w:r w:rsidRPr="00D07BEC">
              <w:t xml:space="preserve"> </w:t>
            </w:r>
          </w:p>
        </w:tc>
        <w:tc>
          <w:tcPr>
            <w:tcW w:w="2204" w:type="pct"/>
          </w:tcPr>
          <w:p w:rsidR="00F24AB7" w:rsidRPr="00D07BEC" w:rsidRDefault="00F24AB7" w:rsidP="00C460F4">
            <w:pPr>
              <w:jc w:val="right"/>
            </w:pPr>
            <w:r w:rsidRPr="00D07BEC">
              <w:br/>
            </w:r>
            <w:r w:rsidRPr="00D07BEC">
              <w:br/>
            </w:r>
            <w:r>
              <w:t>Т.И.Медведева</w:t>
            </w:r>
          </w:p>
        </w:tc>
      </w:tr>
      <w:tr w:rsidR="00F24AB7" w:rsidRPr="00D07BEC">
        <w:tc>
          <w:tcPr>
            <w:tcW w:w="2796" w:type="pct"/>
          </w:tcPr>
          <w:p w:rsidR="00F24AB7" w:rsidRDefault="00F24AB7" w:rsidP="00C460F4">
            <w:pPr>
              <w:jc w:val="center"/>
            </w:pPr>
          </w:p>
          <w:p w:rsidR="00F24AB7" w:rsidRPr="00D07BEC" w:rsidRDefault="00F24AB7" w:rsidP="00C460F4">
            <w:pPr>
              <w:jc w:val="center"/>
            </w:pPr>
            <w:r w:rsidRPr="00D07BEC">
              <w:t>Секретарь</w:t>
            </w:r>
          </w:p>
          <w:p w:rsidR="00F24AB7" w:rsidRDefault="00F24AB7" w:rsidP="002C28D3">
            <w:pPr>
              <w:jc w:val="center"/>
            </w:pPr>
            <w:r>
              <w:t xml:space="preserve">территориальной </w:t>
            </w:r>
            <w:r w:rsidRPr="00D07BEC">
              <w:t>избирательной комиссии</w:t>
            </w:r>
          </w:p>
          <w:p w:rsidR="00F24AB7" w:rsidRPr="00D07BEC" w:rsidRDefault="00F24AB7" w:rsidP="002C28D3">
            <w:pPr>
              <w:jc w:val="center"/>
            </w:pPr>
            <w:r>
              <w:t>города  Покачи</w:t>
            </w:r>
          </w:p>
        </w:tc>
        <w:tc>
          <w:tcPr>
            <w:tcW w:w="2204" w:type="pct"/>
          </w:tcPr>
          <w:p w:rsidR="00F24AB7" w:rsidRDefault="00F24AB7" w:rsidP="00C460F4">
            <w:pPr>
              <w:jc w:val="right"/>
            </w:pPr>
            <w:r w:rsidRPr="00D07BEC">
              <w:br/>
            </w:r>
          </w:p>
          <w:p w:rsidR="00F24AB7" w:rsidRPr="00D07BEC" w:rsidRDefault="00F24AB7" w:rsidP="00C460F4">
            <w:pPr>
              <w:jc w:val="right"/>
            </w:pPr>
            <w:r>
              <w:t>Н.П.Павловская</w:t>
            </w:r>
            <w:r w:rsidRPr="00D07BEC">
              <w:br/>
            </w:r>
          </w:p>
        </w:tc>
      </w:tr>
      <w:tr w:rsidR="00F24AB7" w:rsidRPr="00D07BEC">
        <w:tc>
          <w:tcPr>
            <w:tcW w:w="2796" w:type="pct"/>
          </w:tcPr>
          <w:p w:rsidR="00F24AB7" w:rsidRPr="00D07BEC" w:rsidRDefault="00F24AB7" w:rsidP="00C460F4"/>
        </w:tc>
        <w:tc>
          <w:tcPr>
            <w:tcW w:w="2204" w:type="pct"/>
          </w:tcPr>
          <w:p w:rsidR="00F24AB7" w:rsidRPr="00D07BEC" w:rsidRDefault="00F24AB7" w:rsidP="00C460F4">
            <w:pPr>
              <w:jc w:val="right"/>
            </w:pPr>
          </w:p>
        </w:tc>
      </w:tr>
    </w:tbl>
    <w:p w:rsidR="00F24AB7" w:rsidRPr="00D07BEC" w:rsidRDefault="00F24AB7" w:rsidP="00C460F4">
      <w:pPr>
        <w:tabs>
          <w:tab w:val="num" w:pos="567"/>
        </w:tabs>
        <w:ind w:firstLine="709"/>
        <w:jc w:val="both"/>
      </w:pPr>
    </w:p>
    <w:p w:rsidR="00F24AB7" w:rsidRPr="00C460F4" w:rsidRDefault="00F24AB7" w:rsidP="00C460F4">
      <w:pPr>
        <w:rPr>
          <w:sz w:val="40"/>
          <w:szCs w:val="40"/>
        </w:rPr>
      </w:pPr>
    </w:p>
    <w:p w:rsidR="00F24AB7" w:rsidRPr="00C460F4" w:rsidRDefault="00F24AB7" w:rsidP="00C460F4">
      <w:pPr>
        <w:rPr>
          <w:sz w:val="40"/>
          <w:szCs w:val="40"/>
        </w:rPr>
      </w:pPr>
    </w:p>
    <w:p w:rsidR="00F24AB7" w:rsidRDefault="00F24AB7" w:rsidP="00B63E13">
      <w:pPr>
        <w:rPr>
          <w:sz w:val="26"/>
          <w:szCs w:val="26"/>
        </w:rPr>
        <w:sectPr w:rsidR="00F24AB7" w:rsidSect="00C460F4">
          <w:pgSz w:w="11906" w:h="16838"/>
          <w:pgMar w:top="720" w:right="1418" w:bottom="992" w:left="851" w:header="709" w:footer="709" w:gutter="0"/>
          <w:cols w:space="708"/>
          <w:titlePg/>
          <w:docGrid w:linePitch="360"/>
        </w:sectPr>
      </w:pPr>
    </w:p>
    <w:p w:rsidR="00F24AB7" w:rsidRPr="002C28D3" w:rsidRDefault="00F24AB7" w:rsidP="00B63E13">
      <w:pPr>
        <w:jc w:val="right"/>
        <w:rPr>
          <w:sz w:val="20"/>
          <w:szCs w:val="20"/>
        </w:rPr>
      </w:pPr>
      <w:r w:rsidRPr="002C28D3">
        <w:rPr>
          <w:sz w:val="20"/>
          <w:szCs w:val="20"/>
        </w:rPr>
        <w:t>Приложение1</w:t>
      </w:r>
    </w:p>
    <w:p w:rsidR="00F24AB7" w:rsidRPr="002C28D3" w:rsidRDefault="00F24AB7" w:rsidP="00351E50">
      <w:pPr>
        <w:ind w:left="10348"/>
        <w:jc w:val="right"/>
        <w:rPr>
          <w:sz w:val="20"/>
          <w:szCs w:val="20"/>
        </w:rPr>
      </w:pPr>
      <w:r w:rsidRPr="002C28D3">
        <w:rPr>
          <w:sz w:val="20"/>
          <w:szCs w:val="20"/>
        </w:rPr>
        <w:t>к  постановлению территориальной</w:t>
      </w:r>
    </w:p>
    <w:p w:rsidR="00F24AB7" w:rsidRPr="002C28D3" w:rsidRDefault="00F24AB7" w:rsidP="00351E50">
      <w:pPr>
        <w:ind w:left="10348"/>
        <w:jc w:val="right"/>
        <w:rPr>
          <w:sz w:val="20"/>
          <w:szCs w:val="20"/>
        </w:rPr>
      </w:pPr>
      <w:r w:rsidRPr="002C28D3">
        <w:rPr>
          <w:sz w:val="20"/>
          <w:szCs w:val="20"/>
        </w:rPr>
        <w:t>избирательной комиссии города Покачи</w:t>
      </w:r>
    </w:p>
    <w:p w:rsidR="00F24AB7" w:rsidRPr="002C28D3" w:rsidRDefault="00F24AB7" w:rsidP="00351E50">
      <w:pPr>
        <w:jc w:val="right"/>
        <w:rPr>
          <w:sz w:val="20"/>
          <w:szCs w:val="20"/>
          <w:u w:val="single"/>
        </w:rPr>
      </w:pPr>
      <w:r w:rsidRPr="002C28D3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06 июля </w:t>
      </w:r>
      <w:r w:rsidRPr="002C28D3">
        <w:rPr>
          <w:sz w:val="20"/>
          <w:szCs w:val="20"/>
        </w:rPr>
        <w:t xml:space="preserve"> 2015 года №</w:t>
      </w:r>
      <w:r>
        <w:rPr>
          <w:sz w:val="20"/>
          <w:szCs w:val="20"/>
        </w:rPr>
        <w:t xml:space="preserve"> 261</w:t>
      </w:r>
    </w:p>
    <w:p w:rsidR="00F24AB7" w:rsidRDefault="00F24AB7" w:rsidP="00351E50">
      <w:pPr>
        <w:jc w:val="center"/>
      </w:pPr>
    </w:p>
    <w:p w:rsidR="00F24AB7" w:rsidRDefault="00F24AB7" w:rsidP="00351E50">
      <w:pPr>
        <w:jc w:val="center"/>
      </w:pPr>
    </w:p>
    <w:p w:rsidR="00F24AB7" w:rsidRPr="004127F7" w:rsidRDefault="00F24AB7" w:rsidP="00351E50">
      <w:pPr>
        <w:jc w:val="center"/>
      </w:pPr>
      <w:r>
        <w:t>Список</w:t>
      </w:r>
      <w:r w:rsidRPr="004127F7">
        <w:t xml:space="preserve">  уполномоченных представителей </w:t>
      </w:r>
      <w:r>
        <w:t xml:space="preserve">по финансовым вопросам </w:t>
      </w:r>
      <w:r w:rsidRPr="004127F7">
        <w:t>кандидата  ______________________________________________________________________</w:t>
      </w:r>
    </w:p>
    <w:p w:rsidR="00F24AB7" w:rsidRPr="00326951" w:rsidRDefault="00F24AB7" w:rsidP="00351E50">
      <w:pPr>
        <w:rPr>
          <w:sz w:val="20"/>
          <w:szCs w:val="20"/>
        </w:rPr>
      </w:pPr>
      <w:r w:rsidRPr="00326951">
        <w:rPr>
          <w:sz w:val="20"/>
          <w:szCs w:val="20"/>
        </w:rPr>
        <w:t xml:space="preserve">                                                                                                                         (фамилия, имя, отчество)  </w:t>
      </w:r>
    </w:p>
    <w:p w:rsidR="00F24AB7" w:rsidRDefault="00F24AB7" w:rsidP="00326951">
      <w:r w:rsidRPr="004127F7">
        <w:t xml:space="preserve">по </w:t>
      </w:r>
      <w:r>
        <w:t>____________________________________________________________________________________</w:t>
      </w:r>
      <w:r w:rsidRPr="004127F7">
        <w:t xml:space="preserve"> на выборах депутатов </w:t>
      </w:r>
      <w:r>
        <w:t xml:space="preserve">Думы города Покачи </w:t>
      </w:r>
    </w:p>
    <w:p w:rsidR="00F24AB7" w:rsidRDefault="00F24AB7" w:rsidP="00326951">
      <w:r>
        <w:rPr>
          <w:sz w:val="20"/>
          <w:szCs w:val="20"/>
        </w:rPr>
        <w:t xml:space="preserve">                                               (номер)    </w:t>
      </w:r>
      <w:r w:rsidRPr="008228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многомандатного </w:t>
      </w:r>
      <w:r w:rsidRPr="0082283F">
        <w:rPr>
          <w:sz w:val="20"/>
          <w:szCs w:val="20"/>
        </w:rPr>
        <w:t xml:space="preserve"> избирательного округа</w:t>
      </w:r>
      <w:r>
        <w:rPr>
          <w:sz w:val="20"/>
          <w:szCs w:val="20"/>
        </w:rPr>
        <w:t xml:space="preserve">  №  </w:t>
      </w:r>
    </w:p>
    <w:p w:rsidR="00F24AB7" w:rsidRDefault="00F24AB7" w:rsidP="00326951">
      <w:r>
        <w:t>шестого созыва</w:t>
      </w:r>
    </w:p>
    <w:p w:rsidR="00F24AB7" w:rsidRPr="004127F7" w:rsidRDefault="00F24AB7" w:rsidP="00326951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5"/>
        <w:gridCol w:w="2820"/>
        <w:gridCol w:w="1300"/>
        <w:gridCol w:w="2551"/>
        <w:gridCol w:w="2721"/>
        <w:gridCol w:w="1582"/>
        <w:gridCol w:w="2458"/>
        <w:gridCol w:w="1275"/>
      </w:tblGrid>
      <w:tr w:rsidR="00F24AB7" w:rsidRPr="004127F7"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  <w:r w:rsidRPr="004127F7">
              <w:t>№ п.п.</w:t>
            </w: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  <w:r w:rsidRPr="004127F7">
              <w:t xml:space="preserve">Ф. И. О. уполномоченного представителя по финансовым вопросам </w:t>
            </w: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  <w:r w:rsidRPr="004127F7">
              <w:t>Дата рождения</w:t>
            </w: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  <w:r w:rsidRPr="004127F7">
              <w:t>Серия, номер, дата выдачи паспорта или документа, заменяющего паспорт</w:t>
            </w: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  <w:r w:rsidRPr="004127F7">
              <w:t>Основное место работы или службы, занимаемая должность (в случае отсутствия – род занятий)</w:t>
            </w: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  <w:r w:rsidRPr="004127F7">
              <w:t>Адрес места жительства</w:t>
            </w: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  <w:r w:rsidRPr="004127F7">
              <w:t>Полномочия (указать право подписи платежных (расчетных) документов)</w:t>
            </w: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  <w:r w:rsidRPr="004127F7">
              <w:t>Номер телефона</w:t>
            </w:r>
          </w:p>
        </w:tc>
      </w:tr>
      <w:tr w:rsidR="00F24AB7" w:rsidRPr="004127F7">
        <w:trPr>
          <w:trHeight w:val="834"/>
        </w:trPr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</w:tr>
      <w:tr w:rsidR="00F24AB7" w:rsidRPr="004127F7"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Default="00F24AB7" w:rsidP="00DC540E">
            <w:pPr>
              <w:jc w:val="center"/>
            </w:pPr>
          </w:p>
          <w:p w:rsidR="00F24AB7" w:rsidRDefault="00F24AB7" w:rsidP="00DC540E">
            <w:pPr>
              <w:jc w:val="center"/>
            </w:pPr>
          </w:p>
          <w:p w:rsidR="00F24AB7" w:rsidRPr="004127F7" w:rsidRDefault="00F24AB7" w:rsidP="00DC540E">
            <w:pPr>
              <w:jc w:val="center"/>
            </w:pPr>
          </w:p>
        </w:tc>
      </w:tr>
      <w:tr w:rsidR="00F24AB7" w:rsidRPr="004127F7"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Default="00F24AB7" w:rsidP="00DC540E">
            <w:pPr>
              <w:jc w:val="center"/>
            </w:pPr>
          </w:p>
          <w:p w:rsidR="00F24AB7" w:rsidRDefault="00F24AB7" w:rsidP="00DC540E">
            <w:pPr>
              <w:jc w:val="center"/>
            </w:pPr>
          </w:p>
          <w:p w:rsidR="00F24AB7" w:rsidRPr="004127F7" w:rsidRDefault="00F24AB7" w:rsidP="00DC540E">
            <w:pPr>
              <w:jc w:val="center"/>
            </w:pPr>
          </w:p>
        </w:tc>
      </w:tr>
      <w:tr w:rsidR="00F24AB7" w:rsidRPr="004127F7"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Default="00F24AB7" w:rsidP="00DC540E">
            <w:pPr>
              <w:jc w:val="center"/>
            </w:pPr>
          </w:p>
          <w:p w:rsidR="00F24AB7" w:rsidRDefault="00F24AB7" w:rsidP="00DC540E">
            <w:pPr>
              <w:jc w:val="center"/>
            </w:pPr>
          </w:p>
          <w:p w:rsidR="00F24AB7" w:rsidRPr="004127F7" w:rsidRDefault="00F24AB7" w:rsidP="00DC540E">
            <w:pPr>
              <w:jc w:val="center"/>
            </w:pPr>
          </w:p>
        </w:tc>
      </w:tr>
    </w:tbl>
    <w:p w:rsidR="00F24AB7" w:rsidRPr="004127F7" w:rsidRDefault="00F24AB7" w:rsidP="00351E50">
      <w:pPr>
        <w:jc w:val="center"/>
      </w:pPr>
    </w:p>
    <w:p w:rsidR="00F24AB7" w:rsidRPr="004127F7" w:rsidRDefault="00F24AB7" w:rsidP="00351E50"/>
    <w:p w:rsidR="00F24AB7" w:rsidRPr="004127F7" w:rsidRDefault="00F24AB7" w:rsidP="00351E50">
      <w:pPr>
        <w:ind w:left="709"/>
      </w:pPr>
      <w:r w:rsidRPr="004127F7">
        <w:t>Кандидат                    _________________               _________________             ________________</w:t>
      </w:r>
    </w:p>
    <w:p w:rsidR="00F24AB7" w:rsidRPr="004127F7" w:rsidRDefault="00F24AB7" w:rsidP="00351E50">
      <w:pPr>
        <w:ind w:left="709"/>
        <w:rPr>
          <w:sz w:val="18"/>
          <w:szCs w:val="18"/>
        </w:rPr>
      </w:pPr>
      <w:r w:rsidRPr="004127F7">
        <w:rPr>
          <w:sz w:val="18"/>
          <w:szCs w:val="18"/>
        </w:rPr>
        <w:tab/>
      </w:r>
      <w:r w:rsidRPr="004127F7">
        <w:rPr>
          <w:sz w:val="18"/>
          <w:szCs w:val="18"/>
        </w:rPr>
        <w:tab/>
        <w:t xml:space="preserve">                             (подпись)</w:t>
      </w:r>
      <w:r w:rsidRPr="004127F7">
        <w:rPr>
          <w:sz w:val="18"/>
          <w:szCs w:val="18"/>
        </w:rPr>
        <w:tab/>
      </w:r>
      <w:r w:rsidRPr="004127F7">
        <w:rPr>
          <w:sz w:val="18"/>
          <w:szCs w:val="18"/>
        </w:rPr>
        <w:tab/>
        <w:t xml:space="preserve">                       (расшифровка подписи)                                        (дата)</w:t>
      </w:r>
    </w:p>
    <w:p w:rsidR="00F24AB7" w:rsidRPr="004127F7" w:rsidRDefault="00F24AB7" w:rsidP="00351E50"/>
    <w:p w:rsidR="00F24AB7" w:rsidRDefault="00F24AB7" w:rsidP="002C28D3">
      <w:pPr>
        <w:jc w:val="right"/>
        <w:rPr>
          <w:sz w:val="20"/>
          <w:szCs w:val="20"/>
        </w:rPr>
      </w:pPr>
    </w:p>
    <w:p w:rsidR="00F24AB7" w:rsidRPr="002C28D3" w:rsidRDefault="00F24AB7" w:rsidP="002C28D3">
      <w:pPr>
        <w:jc w:val="right"/>
        <w:rPr>
          <w:sz w:val="20"/>
          <w:szCs w:val="20"/>
        </w:rPr>
      </w:pPr>
      <w:r w:rsidRPr="002C28D3">
        <w:rPr>
          <w:sz w:val="20"/>
          <w:szCs w:val="20"/>
        </w:rPr>
        <w:t>Приложение</w:t>
      </w:r>
      <w:r>
        <w:rPr>
          <w:sz w:val="20"/>
          <w:szCs w:val="20"/>
        </w:rPr>
        <w:t>2</w:t>
      </w:r>
    </w:p>
    <w:p w:rsidR="00F24AB7" w:rsidRPr="002C28D3" w:rsidRDefault="00F24AB7" w:rsidP="002C28D3">
      <w:pPr>
        <w:ind w:left="10348"/>
        <w:jc w:val="right"/>
        <w:rPr>
          <w:sz w:val="20"/>
          <w:szCs w:val="20"/>
        </w:rPr>
      </w:pPr>
      <w:r w:rsidRPr="002C28D3">
        <w:rPr>
          <w:sz w:val="20"/>
          <w:szCs w:val="20"/>
        </w:rPr>
        <w:t>к  постановлению территориальной</w:t>
      </w:r>
    </w:p>
    <w:p w:rsidR="00F24AB7" w:rsidRPr="002C28D3" w:rsidRDefault="00F24AB7" w:rsidP="002C28D3">
      <w:pPr>
        <w:ind w:left="10348"/>
        <w:jc w:val="right"/>
        <w:rPr>
          <w:sz w:val="20"/>
          <w:szCs w:val="20"/>
        </w:rPr>
      </w:pPr>
      <w:r w:rsidRPr="002C28D3">
        <w:rPr>
          <w:sz w:val="20"/>
          <w:szCs w:val="20"/>
        </w:rPr>
        <w:t>избирательной комиссии города Покачи</w:t>
      </w:r>
    </w:p>
    <w:p w:rsidR="00F24AB7" w:rsidRPr="002C28D3" w:rsidRDefault="00F24AB7" w:rsidP="002C28D3">
      <w:pPr>
        <w:jc w:val="right"/>
        <w:rPr>
          <w:sz w:val="20"/>
          <w:szCs w:val="20"/>
          <w:u w:val="single"/>
        </w:rPr>
      </w:pPr>
      <w:r w:rsidRPr="002C28D3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06 июля </w:t>
      </w:r>
      <w:r w:rsidRPr="002C28D3">
        <w:rPr>
          <w:sz w:val="20"/>
          <w:szCs w:val="20"/>
        </w:rPr>
        <w:t xml:space="preserve"> 2015 года №</w:t>
      </w:r>
      <w:r>
        <w:rPr>
          <w:sz w:val="20"/>
          <w:szCs w:val="20"/>
        </w:rPr>
        <w:t xml:space="preserve"> 261</w:t>
      </w:r>
    </w:p>
    <w:p w:rsidR="00F24AB7" w:rsidRDefault="00F24AB7" w:rsidP="002C28D3">
      <w:pPr>
        <w:jc w:val="center"/>
      </w:pPr>
    </w:p>
    <w:p w:rsidR="00F24AB7" w:rsidRDefault="00F24AB7" w:rsidP="00351E50">
      <w:pPr>
        <w:jc w:val="right"/>
      </w:pPr>
    </w:p>
    <w:p w:rsidR="00F24AB7" w:rsidRPr="004127F7" w:rsidRDefault="00F24AB7" w:rsidP="00351E50">
      <w:pPr>
        <w:jc w:val="right"/>
      </w:pPr>
    </w:p>
    <w:p w:rsidR="00F24AB7" w:rsidRPr="004127F7" w:rsidRDefault="00F24AB7" w:rsidP="00351E50">
      <w:pPr>
        <w:jc w:val="center"/>
      </w:pPr>
      <w:r>
        <w:t>Список</w:t>
      </w:r>
      <w:r w:rsidRPr="004127F7">
        <w:t xml:space="preserve">  уполномоченных представителей избирательного объединения _______________________________________________________</w:t>
      </w:r>
      <w:r>
        <w:t>_____,</w:t>
      </w:r>
    </w:p>
    <w:p w:rsidR="00F24AB7" w:rsidRPr="00326951" w:rsidRDefault="00F24AB7" w:rsidP="00351E50">
      <w:pPr>
        <w:rPr>
          <w:sz w:val="20"/>
          <w:szCs w:val="20"/>
        </w:rPr>
      </w:pPr>
      <w:r w:rsidRPr="00326951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326951">
        <w:rPr>
          <w:sz w:val="20"/>
          <w:szCs w:val="20"/>
        </w:rPr>
        <w:t xml:space="preserve"> (наименование)  </w:t>
      </w:r>
    </w:p>
    <w:p w:rsidR="00F24AB7" w:rsidRPr="00B63E13" w:rsidRDefault="00F24AB7" w:rsidP="00B63E13">
      <w:pPr>
        <w:jc w:val="center"/>
        <w:rPr>
          <w:sz w:val="20"/>
          <w:szCs w:val="20"/>
        </w:rPr>
      </w:pPr>
      <w:r w:rsidRPr="00D66313">
        <w:t>выдвинувшего список кандидатов по</w:t>
      </w:r>
      <w:r>
        <w:t xml:space="preserve"> многомандатным </w:t>
      </w:r>
      <w:r w:rsidRPr="00D66313">
        <w:t xml:space="preserve">избирательным округам на выборах депутатов </w:t>
      </w:r>
      <w:r>
        <w:t xml:space="preserve"> Думы города Покачи шестого созыва</w:t>
      </w:r>
      <w:r w:rsidRPr="00B63E13">
        <w:rPr>
          <w:sz w:val="20"/>
          <w:szCs w:val="20"/>
        </w:rPr>
        <w:t xml:space="preserve"> </w:t>
      </w:r>
    </w:p>
    <w:p w:rsidR="00F24AB7" w:rsidRPr="004127F7" w:rsidRDefault="00F24AB7" w:rsidP="00351E50">
      <w:pPr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5"/>
        <w:gridCol w:w="2576"/>
        <w:gridCol w:w="1336"/>
        <w:gridCol w:w="2970"/>
        <w:gridCol w:w="3302"/>
        <w:gridCol w:w="1670"/>
        <w:gridCol w:w="1509"/>
        <w:gridCol w:w="1324"/>
      </w:tblGrid>
      <w:tr w:rsidR="00F24AB7" w:rsidRPr="004127F7"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  <w:r w:rsidRPr="004127F7">
              <w:t>№ п.п.</w:t>
            </w: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  <w:r w:rsidRPr="004127F7">
              <w:t>Ф. И. О. уполномоченного представителя</w:t>
            </w: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  <w:r w:rsidRPr="004127F7">
              <w:t>Дата рождения</w:t>
            </w: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  <w:r w:rsidRPr="004127F7">
              <w:t>Серия, номер, дата выдачи паспорта или документа, заменяющего паспорт</w:t>
            </w: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  <w:r w:rsidRPr="004127F7">
              <w:t>Основное место работы или службы, занимаемая должность (в случае отсутствия – род занятий)</w:t>
            </w: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  <w:r w:rsidRPr="004127F7">
              <w:t>Адрес места жительства</w:t>
            </w: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  <w:r w:rsidRPr="004127F7">
              <w:t>Полномочия</w:t>
            </w: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  <w:r w:rsidRPr="004127F7">
              <w:t>Номер телефона</w:t>
            </w:r>
          </w:p>
        </w:tc>
      </w:tr>
      <w:tr w:rsidR="00F24AB7" w:rsidRPr="004127F7">
        <w:tc>
          <w:tcPr>
            <w:tcW w:w="0" w:type="auto"/>
          </w:tcPr>
          <w:p w:rsidR="00F24AB7" w:rsidRDefault="00F24AB7" w:rsidP="00DC540E">
            <w:pPr>
              <w:jc w:val="center"/>
            </w:pPr>
          </w:p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</w:tr>
      <w:tr w:rsidR="00F24AB7" w:rsidRPr="004127F7">
        <w:tc>
          <w:tcPr>
            <w:tcW w:w="0" w:type="auto"/>
          </w:tcPr>
          <w:p w:rsidR="00F24AB7" w:rsidRDefault="00F24AB7" w:rsidP="00DC540E">
            <w:pPr>
              <w:jc w:val="center"/>
            </w:pPr>
          </w:p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</w:tr>
      <w:tr w:rsidR="00F24AB7" w:rsidRPr="004127F7">
        <w:tc>
          <w:tcPr>
            <w:tcW w:w="0" w:type="auto"/>
          </w:tcPr>
          <w:p w:rsidR="00F24AB7" w:rsidRDefault="00F24AB7" w:rsidP="00DC540E">
            <w:pPr>
              <w:jc w:val="center"/>
            </w:pPr>
          </w:p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</w:tr>
      <w:tr w:rsidR="00F24AB7" w:rsidRPr="004127F7">
        <w:tc>
          <w:tcPr>
            <w:tcW w:w="0" w:type="auto"/>
          </w:tcPr>
          <w:p w:rsidR="00F24AB7" w:rsidRDefault="00F24AB7" w:rsidP="00DC540E">
            <w:pPr>
              <w:jc w:val="center"/>
            </w:pPr>
          </w:p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  <w:tc>
          <w:tcPr>
            <w:tcW w:w="0" w:type="auto"/>
          </w:tcPr>
          <w:p w:rsidR="00F24AB7" w:rsidRPr="004127F7" w:rsidRDefault="00F24AB7" w:rsidP="00DC540E">
            <w:pPr>
              <w:jc w:val="center"/>
            </w:pPr>
          </w:p>
        </w:tc>
      </w:tr>
    </w:tbl>
    <w:p w:rsidR="00F24AB7" w:rsidRPr="004127F7" w:rsidRDefault="00F24AB7" w:rsidP="00351E50">
      <w:pPr>
        <w:jc w:val="center"/>
      </w:pPr>
    </w:p>
    <w:p w:rsidR="00F24AB7" w:rsidRPr="004127F7" w:rsidRDefault="00F24AB7" w:rsidP="00351E50">
      <w:pPr>
        <w:jc w:val="center"/>
      </w:pPr>
    </w:p>
    <w:p w:rsidR="00F24AB7" w:rsidRPr="004127F7" w:rsidRDefault="00F24AB7" w:rsidP="00351E50">
      <w:pPr>
        <w:jc w:val="center"/>
      </w:pPr>
    </w:p>
    <w:p w:rsidR="00F24AB7" w:rsidRPr="004127F7" w:rsidRDefault="00F24AB7" w:rsidP="00351E50"/>
    <w:p w:rsidR="00F24AB7" w:rsidRPr="004127F7" w:rsidRDefault="00F24AB7" w:rsidP="00351E50">
      <w:pPr>
        <w:ind w:left="709"/>
      </w:pPr>
      <w:r w:rsidRPr="004127F7">
        <w:t xml:space="preserve">Руководитель избирательного объединения                                   </w:t>
      </w:r>
      <w:r>
        <w:t xml:space="preserve">_________________      </w:t>
      </w:r>
      <w:r w:rsidRPr="004127F7">
        <w:t>_________________             ________________</w:t>
      </w:r>
    </w:p>
    <w:p w:rsidR="00F24AB7" w:rsidRPr="004127F7" w:rsidRDefault="00F24AB7" w:rsidP="00351E50">
      <w:pPr>
        <w:ind w:left="709"/>
        <w:rPr>
          <w:sz w:val="18"/>
          <w:szCs w:val="18"/>
        </w:rPr>
      </w:pPr>
      <w:r w:rsidRPr="004127F7">
        <w:rPr>
          <w:sz w:val="18"/>
          <w:szCs w:val="18"/>
        </w:rPr>
        <w:tab/>
      </w:r>
      <w:r w:rsidRPr="004127F7">
        <w:rPr>
          <w:sz w:val="18"/>
          <w:szCs w:val="18"/>
        </w:rPr>
        <w:tab/>
      </w:r>
      <w:r w:rsidRPr="004127F7">
        <w:rPr>
          <w:sz w:val="18"/>
          <w:szCs w:val="18"/>
        </w:rPr>
        <w:tab/>
      </w:r>
      <w:r w:rsidRPr="004127F7">
        <w:rPr>
          <w:sz w:val="18"/>
          <w:szCs w:val="18"/>
        </w:rPr>
        <w:tab/>
      </w:r>
      <w:r w:rsidRPr="004127F7">
        <w:rPr>
          <w:sz w:val="18"/>
          <w:szCs w:val="18"/>
        </w:rPr>
        <w:tab/>
      </w:r>
      <w:r w:rsidRPr="004127F7">
        <w:rPr>
          <w:sz w:val="18"/>
          <w:szCs w:val="18"/>
        </w:rPr>
        <w:tab/>
      </w:r>
      <w:r w:rsidRPr="004127F7">
        <w:rPr>
          <w:sz w:val="18"/>
          <w:szCs w:val="18"/>
        </w:rPr>
        <w:tab/>
        <w:t xml:space="preserve">             .                         (подпись)</w:t>
      </w:r>
      <w:r w:rsidRPr="004127F7">
        <w:rPr>
          <w:sz w:val="18"/>
          <w:szCs w:val="18"/>
        </w:rPr>
        <w:tab/>
      </w:r>
      <w:r w:rsidRPr="004127F7">
        <w:rPr>
          <w:sz w:val="18"/>
          <w:szCs w:val="18"/>
        </w:rPr>
        <w:tab/>
        <w:t xml:space="preserve">           (расшифровка подписи)                                        (дата)</w:t>
      </w:r>
    </w:p>
    <w:p w:rsidR="00F24AB7" w:rsidRPr="004127F7" w:rsidRDefault="00F24AB7" w:rsidP="00351E50">
      <w:pPr>
        <w:rPr>
          <w:sz w:val="28"/>
          <w:szCs w:val="28"/>
        </w:rPr>
      </w:pPr>
    </w:p>
    <w:p w:rsidR="00F24AB7" w:rsidRPr="004127F7" w:rsidRDefault="00F24AB7" w:rsidP="00351E50">
      <w:pPr>
        <w:rPr>
          <w:sz w:val="28"/>
          <w:szCs w:val="28"/>
        </w:rPr>
      </w:pPr>
    </w:p>
    <w:p w:rsidR="00F24AB7" w:rsidRPr="003C6E45" w:rsidRDefault="00F24AB7" w:rsidP="003C6E4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П</w:t>
      </w:r>
      <w:r w:rsidRPr="003C6E45">
        <w:rPr>
          <w:sz w:val="20"/>
          <w:szCs w:val="20"/>
        </w:rPr>
        <w:t>ечать избирательного объединения</w:t>
      </w:r>
      <w:r>
        <w:rPr>
          <w:sz w:val="20"/>
          <w:szCs w:val="20"/>
        </w:rPr>
        <w:t xml:space="preserve"> ставится в случае, </w:t>
      </w:r>
      <w:r w:rsidRPr="003C6E45">
        <w:rPr>
          <w:sz w:val="20"/>
          <w:szCs w:val="20"/>
        </w:rPr>
        <w:t>если избирательное объединени</w:t>
      </w:r>
      <w:r>
        <w:rPr>
          <w:sz w:val="20"/>
          <w:szCs w:val="20"/>
        </w:rPr>
        <w:t>е является юридическим лицом.</w:t>
      </w:r>
    </w:p>
    <w:p w:rsidR="00F24AB7" w:rsidRPr="004127F7" w:rsidRDefault="00F24AB7" w:rsidP="00351E50">
      <w:pPr>
        <w:rPr>
          <w:sz w:val="28"/>
          <w:szCs w:val="28"/>
        </w:rPr>
        <w:sectPr w:rsidR="00F24AB7" w:rsidRPr="004127F7" w:rsidSect="00914CB5">
          <w:pgSz w:w="16838" w:h="11906" w:orient="landscape"/>
          <w:pgMar w:top="1418" w:right="992" w:bottom="851" w:left="720" w:header="709" w:footer="709" w:gutter="0"/>
          <w:cols w:space="708"/>
          <w:titlePg/>
          <w:docGrid w:linePitch="360"/>
        </w:sectPr>
      </w:pPr>
    </w:p>
    <w:p w:rsidR="00F24AB7" w:rsidRDefault="00F24AB7" w:rsidP="00B63E13"/>
    <w:sectPr w:rsidR="00F24AB7" w:rsidSect="00D66313">
      <w:pgSz w:w="11906" w:h="16838"/>
      <w:pgMar w:top="720" w:right="1418" w:bottom="992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A224D"/>
    <w:multiLevelType w:val="hybridMultilevel"/>
    <w:tmpl w:val="116C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151B7"/>
    <w:multiLevelType w:val="hybridMultilevel"/>
    <w:tmpl w:val="116C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345D7"/>
    <w:multiLevelType w:val="hybridMultilevel"/>
    <w:tmpl w:val="1C483F7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20C7E2D"/>
    <w:multiLevelType w:val="hybridMultilevel"/>
    <w:tmpl w:val="116C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E50"/>
    <w:rsid w:val="00000F38"/>
    <w:rsid w:val="00006808"/>
    <w:rsid w:val="00007417"/>
    <w:rsid w:val="00010949"/>
    <w:rsid w:val="000122FE"/>
    <w:rsid w:val="00020A55"/>
    <w:rsid w:val="000248C8"/>
    <w:rsid w:val="00025118"/>
    <w:rsid w:val="000258DE"/>
    <w:rsid w:val="00035EB7"/>
    <w:rsid w:val="00042343"/>
    <w:rsid w:val="00044352"/>
    <w:rsid w:val="000446A6"/>
    <w:rsid w:val="000452FF"/>
    <w:rsid w:val="00054A48"/>
    <w:rsid w:val="0005659E"/>
    <w:rsid w:val="00056BC1"/>
    <w:rsid w:val="00056E5E"/>
    <w:rsid w:val="00060A0B"/>
    <w:rsid w:val="000622A1"/>
    <w:rsid w:val="000638C5"/>
    <w:rsid w:val="00067922"/>
    <w:rsid w:val="00067943"/>
    <w:rsid w:val="00067DF8"/>
    <w:rsid w:val="00070FD0"/>
    <w:rsid w:val="00071624"/>
    <w:rsid w:val="0007638F"/>
    <w:rsid w:val="00085AA2"/>
    <w:rsid w:val="000901D8"/>
    <w:rsid w:val="000907CE"/>
    <w:rsid w:val="00093F19"/>
    <w:rsid w:val="000941F5"/>
    <w:rsid w:val="00094AEE"/>
    <w:rsid w:val="00095206"/>
    <w:rsid w:val="000A0502"/>
    <w:rsid w:val="000A181F"/>
    <w:rsid w:val="000A38D4"/>
    <w:rsid w:val="000A6D7F"/>
    <w:rsid w:val="000B13EC"/>
    <w:rsid w:val="000B3516"/>
    <w:rsid w:val="000B6946"/>
    <w:rsid w:val="000C1D64"/>
    <w:rsid w:val="000C23AC"/>
    <w:rsid w:val="000C3EEE"/>
    <w:rsid w:val="000C42BB"/>
    <w:rsid w:val="000D6CEF"/>
    <w:rsid w:val="000D7C65"/>
    <w:rsid w:val="000E03CD"/>
    <w:rsid w:val="000E29F1"/>
    <w:rsid w:val="000F6804"/>
    <w:rsid w:val="000F6B61"/>
    <w:rsid w:val="000F7834"/>
    <w:rsid w:val="000F7FE8"/>
    <w:rsid w:val="0010642F"/>
    <w:rsid w:val="00111F6D"/>
    <w:rsid w:val="00115613"/>
    <w:rsid w:val="00117D36"/>
    <w:rsid w:val="00124AB4"/>
    <w:rsid w:val="0012713D"/>
    <w:rsid w:val="0013070C"/>
    <w:rsid w:val="001416FB"/>
    <w:rsid w:val="001444DE"/>
    <w:rsid w:val="00145E2B"/>
    <w:rsid w:val="00146F6C"/>
    <w:rsid w:val="001474F7"/>
    <w:rsid w:val="0015101A"/>
    <w:rsid w:val="00151021"/>
    <w:rsid w:val="00164AFE"/>
    <w:rsid w:val="00164F30"/>
    <w:rsid w:val="00165DE6"/>
    <w:rsid w:val="001665A3"/>
    <w:rsid w:val="0016765B"/>
    <w:rsid w:val="00167853"/>
    <w:rsid w:val="001777C7"/>
    <w:rsid w:val="00180AA0"/>
    <w:rsid w:val="001821EE"/>
    <w:rsid w:val="001873EC"/>
    <w:rsid w:val="00191416"/>
    <w:rsid w:val="001C455E"/>
    <w:rsid w:val="001D0BC1"/>
    <w:rsid w:val="001D3FE6"/>
    <w:rsid w:val="001E2236"/>
    <w:rsid w:val="001E4B0B"/>
    <w:rsid w:val="001F0D72"/>
    <w:rsid w:val="001F53EB"/>
    <w:rsid w:val="00202E22"/>
    <w:rsid w:val="0021137A"/>
    <w:rsid w:val="00214170"/>
    <w:rsid w:val="00220EC5"/>
    <w:rsid w:val="00224C23"/>
    <w:rsid w:val="0023005A"/>
    <w:rsid w:val="0023048F"/>
    <w:rsid w:val="00233574"/>
    <w:rsid w:val="002340BF"/>
    <w:rsid w:val="00234AF9"/>
    <w:rsid w:val="00237648"/>
    <w:rsid w:val="00242105"/>
    <w:rsid w:val="0024333C"/>
    <w:rsid w:val="00247674"/>
    <w:rsid w:val="00247A43"/>
    <w:rsid w:val="002545B1"/>
    <w:rsid w:val="0025745B"/>
    <w:rsid w:val="00257B80"/>
    <w:rsid w:val="00264F54"/>
    <w:rsid w:val="002670A9"/>
    <w:rsid w:val="0029538C"/>
    <w:rsid w:val="00296827"/>
    <w:rsid w:val="00297105"/>
    <w:rsid w:val="002A21FC"/>
    <w:rsid w:val="002A4A56"/>
    <w:rsid w:val="002A56FE"/>
    <w:rsid w:val="002B15F6"/>
    <w:rsid w:val="002C1A5B"/>
    <w:rsid w:val="002C28D3"/>
    <w:rsid w:val="002C28F0"/>
    <w:rsid w:val="002C508B"/>
    <w:rsid w:val="002D040F"/>
    <w:rsid w:val="002D3047"/>
    <w:rsid w:val="003000CD"/>
    <w:rsid w:val="00300789"/>
    <w:rsid w:val="003058AF"/>
    <w:rsid w:val="00310C63"/>
    <w:rsid w:val="003165CD"/>
    <w:rsid w:val="00320974"/>
    <w:rsid w:val="00326951"/>
    <w:rsid w:val="00327DA7"/>
    <w:rsid w:val="003309E0"/>
    <w:rsid w:val="003314BF"/>
    <w:rsid w:val="0033434B"/>
    <w:rsid w:val="00337CEA"/>
    <w:rsid w:val="003417AB"/>
    <w:rsid w:val="003417E8"/>
    <w:rsid w:val="003451AE"/>
    <w:rsid w:val="00351E50"/>
    <w:rsid w:val="0035579A"/>
    <w:rsid w:val="00356C19"/>
    <w:rsid w:val="003617B4"/>
    <w:rsid w:val="003641F9"/>
    <w:rsid w:val="003668E9"/>
    <w:rsid w:val="003725B4"/>
    <w:rsid w:val="00373DC6"/>
    <w:rsid w:val="00374EB5"/>
    <w:rsid w:val="00374FD7"/>
    <w:rsid w:val="00375496"/>
    <w:rsid w:val="0038042C"/>
    <w:rsid w:val="00385754"/>
    <w:rsid w:val="0039303B"/>
    <w:rsid w:val="003A1580"/>
    <w:rsid w:val="003A1C83"/>
    <w:rsid w:val="003A204C"/>
    <w:rsid w:val="003A4791"/>
    <w:rsid w:val="003A5D3D"/>
    <w:rsid w:val="003B6142"/>
    <w:rsid w:val="003B7227"/>
    <w:rsid w:val="003B7B3D"/>
    <w:rsid w:val="003C6E45"/>
    <w:rsid w:val="003D1DF7"/>
    <w:rsid w:val="003D2899"/>
    <w:rsid w:val="003D3DCB"/>
    <w:rsid w:val="003D5504"/>
    <w:rsid w:val="003E1BF0"/>
    <w:rsid w:val="003E7858"/>
    <w:rsid w:val="003F6190"/>
    <w:rsid w:val="0040012B"/>
    <w:rsid w:val="00400442"/>
    <w:rsid w:val="00400A13"/>
    <w:rsid w:val="0040116A"/>
    <w:rsid w:val="00407C23"/>
    <w:rsid w:val="00411F9D"/>
    <w:rsid w:val="004127F7"/>
    <w:rsid w:val="004135F2"/>
    <w:rsid w:val="00414588"/>
    <w:rsid w:val="004172AF"/>
    <w:rsid w:val="00425BD6"/>
    <w:rsid w:val="00425F69"/>
    <w:rsid w:val="00434516"/>
    <w:rsid w:val="004353D4"/>
    <w:rsid w:val="00443556"/>
    <w:rsid w:val="00444670"/>
    <w:rsid w:val="00450301"/>
    <w:rsid w:val="004523A1"/>
    <w:rsid w:val="004565B6"/>
    <w:rsid w:val="00466A67"/>
    <w:rsid w:val="004705E1"/>
    <w:rsid w:val="004716C8"/>
    <w:rsid w:val="004733F1"/>
    <w:rsid w:val="00482D8F"/>
    <w:rsid w:val="00484339"/>
    <w:rsid w:val="004843C7"/>
    <w:rsid w:val="0048474F"/>
    <w:rsid w:val="004850DD"/>
    <w:rsid w:val="00486B92"/>
    <w:rsid w:val="00487D9A"/>
    <w:rsid w:val="00492815"/>
    <w:rsid w:val="004B71F6"/>
    <w:rsid w:val="004C7F88"/>
    <w:rsid w:val="004D6061"/>
    <w:rsid w:val="004E1523"/>
    <w:rsid w:val="004E1ACE"/>
    <w:rsid w:val="004E1AD7"/>
    <w:rsid w:val="004E3BCE"/>
    <w:rsid w:val="004E66B4"/>
    <w:rsid w:val="004F0928"/>
    <w:rsid w:val="004F688E"/>
    <w:rsid w:val="00502727"/>
    <w:rsid w:val="00510ED1"/>
    <w:rsid w:val="0051302F"/>
    <w:rsid w:val="005154C4"/>
    <w:rsid w:val="00515BBA"/>
    <w:rsid w:val="00517791"/>
    <w:rsid w:val="00521A35"/>
    <w:rsid w:val="00522AA0"/>
    <w:rsid w:val="0053255A"/>
    <w:rsid w:val="005342B2"/>
    <w:rsid w:val="00547934"/>
    <w:rsid w:val="00563127"/>
    <w:rsid w:val="005641D8"/>
    <w:rsid w:val="00565594"/>
    <w:rsid w:val="005720A0"/>
    <w:rsid w:val="00572648"/>
    <w:rsid w:val="00572C1D"/>
    <w:rsid w:val="00573F19"/>
    <w:rsid w:val="00580406"/>
    <w:rsid w:val="00582D86"/>
    <w:rsid w:val="00582F81"/>
    <w:rsid w:val="005851FF"/>
    <w:rsid w:val="005862D8"/>
    <w:rsid w:val="00586F04"/>
    <w:rsid w:val="005B3500"/>
    <w:rsid w:val="005C3149"/>
    <w:rsid w:val="005C5B62"/>
    <w:rsid w:val="005C5C17"/>
    <w:rsid w:val="005C5D9A"/>
    <w:rsid w:val="005C742C"/>
    <w:rsid w:val="005D02ED"/>
    <w:rsid w:val="005D03D8"/>
    <w:rsid w:val="005D1E70"/>
    <w:rsid w:val="005E1E5F"/>
    <w:rsid w:val="005E304F"/>
    <w:rsid w:val="005E34D1"/>
    <w:rsid w:val="005E5C7A"/>
    <w:rsid w:val="005F315D"/>
    <w:rsid w:val="005F4FE6"/>
    <w:rsid w:val="005F65E1"/>
    <w:rsid w:val="00600A72"/>
    <w:rsid w:val="00605098"/>
    <w:rsid w:val="00605699"/>
    <w:rsid w:val="006103DB"/>
    <w:rsid w:val="00613B8A"/>
    <w:rsid w:val="00617C53"/>
    <w:rsid w:val="006214BD"/>
    <w:rsid w:val="006222D9"/>
    <w:rsid w:val="00632911"/>
    <w:rsid w:val="00635E3D"/>
    <w:rsid w:val="00636927"/>
    <w:rsid w:val="00637929"/>
    <w:rsid w:val="00637AD8"/>
    <w:rsid w:val="0064445E"/>
    <w:rsid w:val="00647A19"/>
    <w:rsid w:val="006521C7"/>
    <w:rsid w:val="00652C9B"/>
    <w:rsid w:val="00660ED1"/>
    <w:rsid w:val="0066509C"/>
    <w:rsid w:val="006723CB"/>
    <w:rsid w:val="00675032"/>
    <w:rsid w:val="0067554F"/>
    <w:rsid w:val="00676720"/>
    <w:rsid w:val="00684766"/>
    <w:rsid w:val="00685519"/>
    <w:rsid w:val="006A0E67"/>
    <w:rsid w:val="006A1384"/>
    <w:rsid w:val="006A3E9E"/>
    <w:rsid w:val="006A3F68"/>
    <w:rsid w:val="006B0CF3"/>
    <w:rsid w:val="006B2D29"/>
    <w:rsid w:val="006B3FB9"/>
    <w:rsid w:val="006B4B0F"/>
    <w:rsid w:val="006B5855"/>
    <w:rsid w:val="006C13B8"/>
    <w:rsid w:val="006C4075"/>
    <w:rsid w:val="006C4E7A"/>
    <w:rsid w:val="006D024F"/>
    <w:rsid w:val="006D103C"/>
    <w:rsid w:val="006D7636"/>
    <w:rsid w:val="006E1F82"/>
    <w:rsid w:val="006F0BA3"/>
    <w:rsid w:val="006F2512"/>
    <w:rsid w:val="006F3DAF"/>
    <w:rsid w:val="006F4631"/>
    <w:rsid w:val="006F4E88"/>
    <w:rsid w:val="00701244"/>
    <w:rsid w:val="0070561C"/>
    <w:rsid w:val="0071094B"/>
    <w:rsid w:val="00711813"/>
    <w:rsid w:val="0071501A"/>
    <w:rsid w:val="0072074D"/>
    <w:rsid w:val="00723F39"/>
    <w:rsid w:val="00724100"/>
    <w:rsid w:val="00726298"/>
    <w:rsid w:val="00731602"/>
    <w:rsid w:val="00734034"/>
    <w:rsid w:val="00741EE9"/>
    <w:rsid w:val="00742FBA"/>
    <w:rsid w:val="007432EC"/>
    <w:rsid w:val="007609A7"/>
    <w:rsid w:val="00761B1D"/>
    <w:rsid w:val="00763090"/>
    <w:rsid w:val="00765F35"/>
    <w:rsid w:val="00772A96"/>
    <w:rsid w:val="00772D81"/>
    <w:rsid w:val="00794318"/>
    <w:rsid w:val="007A2D20"/>
    <w:rsid w:val="007A48E8"/>
    <w:rsid w:val="007B1EB7"/>
    <w:rsid w:val="007B3071"/>
    <w:rsid w:val="007B32BD"/>
    <w:rsid w:val="007B341A"/>
    <w:rsid w:val="007B366F"/>
    <w:rsid w:val="007C0925"/>
    <w:rsid w:val="007C1AA3"/>
    <w:rsid w:val="007C229B"/>
    <w:rsid w:val="007C4AC4"/>
    <w:rsid w:val="007C64F6"/>
    <w:rsid w:val="007D05E0"/>
    <w:rsid w:val="007D1F8C"/>
    <w:rsid w:val="007E0B43"/>
    <w:rsid w:val="007E2CB8"/>
    <w:rsid w:val="007E3414"/>
    <w:rsid w:val="007E4751"/>
    <w:rsid w:val="007E5159"/>
    <w:rsid w:val="007E668D"/>
    <w:rsid w:val="007E7A75"/>
    <w:rsid w:val="007F46AD"/>
    <w:rsid w:val="007F4AD2"/>
    <w:rsid w:val="007F7B6C"/>
    <w:rsid w:val="00800866"/>
    <w:rsid w:val="008011E1"/>
    <w:rsid w:val="0080170E"/>
    <w:rsid w:val="0080281B"/>
    <w:rsid w:val="0080543B"/>
    <w:rsid w:val="00806357"/>
    <w:rsid w:val="00806C49"/>
    <w:rsid w:val="0081297D"/>
    <w:rsid w:val="00813F83"/>
    <w:rsid w:val="00815493"/>
    <w:rsid w:val="0082283F"/>
    <w:rsid w:val="00824853"/>
    <w:rsid w:val="008269C7"/>
    <w:rsid w:val="00834BEC"/>
    <w:rsid w:val="008361CA"/>
    <w:rsid w:val="008476C1"/>
    <w:rsid w:val="00851677"/>
    <w:rsid w:val="008550ED"/>
    <w:rsid w:val="0085525B"/>
    <w:rsid w:val="00855956"/>
    <w:rsid w:val="00855D31"/>
    <w:rsid w:val="00864540"/>
    <w:rsid w:val="0086625B"/>
    <w:rsid w:val="00867E56"/>
    <w:rsid w:val="00883BFF"/>
    <w:rsid w:val="00884BF3"/>
    <w:rsid w:val="00886F96"/>
    <w:rsid w:val="00890414"/>
    <w:rsid w:val="00892AA9"/>
    <w:rsid w:val="00894F6F"/>
    <w:rsid w:val="008A2945"/>
    <w:rsid w:val="008B0AE8"/>
    <w:rsid w:val="008B440D"/>
    <w:rsid w:val="008B4D34"/>
    <w:rsid w:val="008C31F5"/>
    <w:rsid w:val="008C666E"/>
    <w:rsid w:val="008D567A"/>
    <w:rsid w:val="008D7F7C"/>
    <w:rsid w:val="008E000F"/>
    <w:rsid w:val="008E1B0F"/>
    <w:rsid w:val="008E6B70"/>
    <w:rsid w:val="008E72CE"/>
    <w:rsid w:val="008F56AE"/>
    <w:rsid w:val="008F5B1F"/>
    <w:rsid w:val="008F6D16"/>
    <w:rsid w:val="00914CB5"/>
    <w:rsid w:val="00920B5C"/>
    <w:rsid w:val="00925F9E"/>
    <w:rsid w:val="00930145"/>
    <w:rsid w:val="00930407"/>
    <w:rsid w:val="00937C1C"/>
    <w:rsid w:val="00940CDD"/>
    <w:rsid w:val="00944349"/>
    <w:rsid w:val="00944EEB"/>
    <w:rsid w:val="009570BE"/>
    <w:rsid w:val="009603C0"/>
    <w:rsid w:val="00960DF4"/>
    <w:rsid w:val="0096339A"/>
    <w:rsid w:val="00966111"/>
    <w:rsid w:val="00971094"/>
    <w:rsid w:val="0097187A"/>
    <w:rsid w:val="00972457"/>
    <w:rsid w:val="00982281"/>
    <w:rsid w:val="0098327D"/>
    <w:rsid w:val="009931C4"/>
    <w:rsid w:val="00993816"/>
    <w:rsid w:val="009A777A"/>
    <w:rsid w:val="009B5BFA"/>
    <w:rsid w:val="009C0A8E"/>
    <w:rsid w:val="009C6C38"/>
    <w:rsid w:val="009D7B74"/>
    <w:rsid w:val="009E1EDE"/>
    <w:rsid w:val="009E3E96"/>
    <w:rsid w:val="009E3ED5"/>
    <w:rsid w:val="009E60FD"/>
    <w:rsid w:val="009E7960"/>
    <w:rsid w:val="009F58D7"/>
    <w:rsid w:val="009F71F3"/>
    <w:rsid w:val="00A009E2"/>
    <w:rsid w:val="00A032C2"/>
    <w:rsid w:val="00A04B7A"/>
    <w:rsid w:val="00A04DD4"/>
    <w:rsid w:val="00A06A88"/>
    <w:rsid w:val="00A153E1"/>
    <w:rsid w:val="00A221EB"/>
    <w:rsid w:val="00A22B83"/>
    <w:rsid w:val="00A23876"/>
    <w:rsid w:val="00A26EA5"/>
    <w:rsid w:val="00A34F24"/>
    <w:rsid w:val="00A37FF7"/>
    <w:rsid w:val="00A5016A"/>
    <w:rsid w:val="00A5040F"/>
    <w:rsid w:val="00A50C08"/>
    <w:rsid w:val="00A51568"/>
    <w:rsid w:val="00A5268A"/>
    <w:rsid w:val="00A56AB1"/>
    <w:rsid w:val="00A63CD3"/>
    <w:rsid w:val="00A65ACB"/>
    <w:rsid w:val="00A703FB"/>
    <w:rsid w:val="00A7171E"/>
    <w:rsid w:val="00A73C72"/>
    <w:rsid w:val="00A7533C"/>
    <w:rsid w:val="00A7587F"/>
    <w:rsid w:val="00A77C38"/>
    <w:rsid w:val="00A82D47"/>
    <w:rsid w:val="00A9211D"/>
    <w:rsid w:val="00A9559E"/>
    <w:rsid w:val="00AA42C8"/>
    <w:rsid w:val="00AB14F2"/>
    <w:rsid w:val="00AB568A"/>
    <w:rsid w:val="00AC00CB"/>
    <w:rsid w:val="00AC0212"/>
    <w:rsid w:val="00AC4B72"/>
    <w:rsid w:val="00AC5C9C"/>
    <w:rsid w:val="00AC6227"/>
    <w:rsid w:val="00AC6A81"/>
    <w:rsid w:val="00AC6D6E"/>
    <w:rsid w:val="00AC7D6F"/>
    <w:rsid w:val="00AE470C"/>
    <w:rsid w:val="00AF44C0"/>
    <w:rsid w:val="00AF4997"/>
    <w:rsid w:val="00AF7287"/>
    <w:rsid w:val="00B00772"/>
    <w:rsid w:val="00B0111D"/>
    <w:rsid w:val="00B01C5C"/>
    <w:rsid w:val="00B027E4"/>
    <w:rsid w:val="00B02C89"/>
    <w:rsid w:val="00B06430"/>
    <w:rsid w:val="00B136AE"/>
    <w:rsid w:val="00B16DAE"/>
    <w:rsid w:val="00B20D2D"/>
    <w:rsid w:val="00B222DC"/>
    <w:rsid w:val="00B2351E"/>
    <w:rsid w:val="00B23CD4"/>
    <w:rsid w:val="00B24FE9"/>
    <w:rsid w:val="00B33178"/>
    <w:rsid w:val="00B35639"/>
    <w:rsid w:val="00B40665"/>
    <w:rsid w:val="00B61B24"/>
    <w:rsid w:val="00B63DA8"/>
    <w:rsid w:val="00B63E13"/>
    <w:rsid w:val="00B74134"/>
    <w:rsid w:val="00B76985"/>
    <w:rsid w:val="00B7704A"/>
    <w:rsid w:val="00B80BDE"/>
    <w:rsid w:val="00B918DA"/>
    <w:rsid w:val="00B918F5"/>
    <w:rsid w:val="00B9357F"/>
    <w:rsid w:val="00B94910"/>
    <w:rsid w:val="00B96ED3"/>
    <w:rsid w:val="00BB1387"/>
    <w:rsid w:val="00BB3FEE"/>
    <w:rsid w:val="00BC0D30"/>
    <w:rsid w:val="00BC1C65"/>
    <w:rsid w:val="00BC3685"/>
    <w:rsid w:val="00BD0B77"/>
    <w:rsid w:val="00BD4221"/>
    <w:rsid w:val="00BD4E51"/>
    <w:rsid w:val="00BD62A2"/>
    <w:rsid w:val="00BE0DFA"/>
    <w:rsid w:val="00BE2F88"/>
    <w:rsid w:val="00BE35DB"/>
    <w:rsid w:val="00BE5285"/>
    <w:rsid w:val="00BE648D"/>
    <w:rsid w:val="00BE6F43"/>
    <w:rsid w:val="00BF3B26"/>
    <w:rsid w:val="00BF4DD2"/>
    <w:rsid w:val="00C00142"/>
    <w:rsid w:val="00C042C1"/>
    <w:rsid w:val="00C10F2F"/>
    <w:rsid w:val="00C13A3B"/>
    <w:rsid w:val="00C146A2"/>
    <w:rsid w:val="00C15A82"/>
    <w:rsid w:val="00C200AE"/>
    <w:rsid w:val="00C22DC3"/>
    <w:rsid w:val="00C231D0"/>
    <w:rsid w:val="00C33784"/>
    <w:rsid w:val="00C34772"/>
    <w:rsid w:val="00C36F8D"/>
    <w:rsid w:val="00C40323"/>
    <w:rsid w:val="00C446B5"/>
    <w:rsid w:val="00C460F4"/>
    <w:rsid w:val="00C57AD1"/>
    <w:rsid w:val="00C634A2"/>
    <w:rsid w:val="00C6639E"/>
    <w:rsid w:val="00C664DE"/>
    <w:rsid w:val="00C66F92"/>
    <w:rsid w:val="00C70CAD"/>
    <w:rsid w:val="00C71486"/>
    <w:rsid w:val="00C71CC6"/>
    <w:rsid w:val="00C75A64"/>
    <w:rsid w:val="00C77636"/>
    <w:rsid w:val="00C8068C"/>
    <w:rsid w:val="00C84441"/>
    <w:rsid w:val="00C85017"/>
    <w:rsid w:val="00C852BD"/>
    <w:rsid w:val="00C87A10"/>
    <w:rsid w:val="00C915A9"/>
    <w:rsid w:val="00C9210B"/>
    <w:rsid w:val="00C94840"/>
    <w:rsid w:val="00C97347"/>
    <w:rsid w:val="00CA0382"/>
    <w:rsid w:val="00CA0BB6"/>
    <w:rsid w:val="00CA738C"/>
    <w:rsid w:val="00CB0F8A"/>
    <w:rsid w:val="00CC72B2"/>
    <w:rsid w:val="00CD3BD5"/>
    <w:rsid w:val="00CD562E"/>
    <w:rsid w:val="00CE00F9"/>
    <w:rsid w:val="00CE1E54"/>
    <w:rsid w:val="00CE47C4"/>
    <w:rsid w:val="00CE5ED8"/>
    <w:rsid w:val="00CF77C3"/>
    <w:rsid w:val="00D07BEC"/>
    <w:rsid w:val="00D11F86"/>
    <w:rsid w:val="00D2345F"/>
    <w:rsid w:val="00D33110"/>
    <w:rsid w:val="00D40594"/>
    <w:rsid w:val="00D40933"/>
    <w:rsid w:val="00D42AD9"/>
    <w:rsid w:val="00D50368"/>
    <w:rsid w:val="00D522D6"/>
    <w:rsid w:val="00D5688D"/>
    <w:rsid w:val="00D66313"/>
    <w:rsid w:val="00D66AC0"/>
    <w:rsid w:val="00D74FA3"/>
    <w:rsid w:val="00D75469"/>
    <w:rsid w:val="00D8356D"/>
    <w:rsid w:val="00D8740D"/>
    <w:rsid w:val="00D9223C"/>
    <w:rsid w:val="00D932DB"/>
    <w:rsid w:val="00D9549B"/>
    <w:rsid w:val="00DA646C"/>
    <w:rsid w:val="00DA6B53"/>
    <w:rsid w:val="00DB2E84"/>
    <w:rsid w:val="00DC12B1"/>
    <w:rsid w:val="00DC540E"/>
    <w:rsid w:val="00DD12A9"/>
    <w:rsid w:val="00DE0C43"/>
    <w:rsid w:val="00DE1634"/>
    <w:rsid w:val="00DE3B32"/>
    <w:rsid w:val="00DE40E0"/>
    <w:rsid w:val="00DE491B"/>
    <w:rsid w:val="00DE58AE"/>
    <w:rsid w:val="00DF0C49"/>
    <w:rsid w:val="00DF0F8E"/>
    <w:rsid w:val="00DF4B1A"/>
    <w:rsid w:val="00DF5AC4"/>
    <w:rsid w:val="00E02220"/>
    <w:rsid w:val="00E03917"/>
    <w:rsid w:val="00E03EDD"/>
    <w:rsid w:val="00E07C03"/>
    <w:rsid w:val="00E11DCB"/>
    <w:rsid w:val="00E13A40"/>
    <w:rsid w:val="00E15B12"/>
    <w:rsid w:val="00E15D2A"/>
    <w:rsid w:val="00E25B90"/>
    <w:rsid w:val="00E32D8B"/>
    <w:rsid w:val="00E33095"/>
    <w:rsid w:val="00E34928"/>
    <w:rsid w:val="00E36C11"/>
    <w:rsid w:val="00E4799D"/>
    <w:rsid w:val="00E52E90"/>
    <w:rsid w:val="00E54987"/>
    <w:rsid w:val="00E552BE"/>
    <w:rsid w:val="00E60006"/>
    <w:rsid w:val="00E64F1A"/>
    <w:rsid w:val="00E669E5"/>
    <w:rsid w:val="00E677A9"/>
    <w:rsid w:val="00E74124"/>
    <w:rsid w:val="00E97D29"/>
    <w:rsid w:val="00EA6993"/>
    <w:rsid w:val="00EB078E"/>
    <w:rsid w:val="00EB62D5"/>
    <w:rsid w:val="00EB62FE"/>
    <w:rsid w:val="00EB7395"/>
    <w:rsid w:val="00EB7A1F"/>
    <w:rsid w:val="00EC3A47"/>
    <w:rsid w:val="00ED0012"/>
    <w:rsid w:val="00ED1277"/>
    <w:rsid w:val="00ED5767"/>
    <w:rsid w:val="00ED7AB0"/>
    <w:rsid w:val="00EE1CCC"/>
    <w:rsid w:val="00EE2260"/>
    <w:rsid w:val="00EE2EB2"/>
    <w:rsid w:val="00EE608C"/>
    <w:rsid w:val="00F03206"/>
    <w:rsid w:val="00F05E42"/>
    <w:rsid w:val="00F17DD3"/>
    <w:rsid w:val="00F224C2"/>
    <w:rsid w:val="00F24813"/>
    <w:rsid w:val="00F24AB7"/>
    <w:rsid w:val="00F2672A"/>
    <w:rsid w:val="00F26D7D"/>
    <w:rsid w:val="00F3339F"/>
    <w:rsid w:val="00F34AD9"/>
    <w:rsid w:val="00F3666F"/>
    <w:rsid w:val="00F41A2B"/>
    <w:rsid w:val="00F47294"/>
    <w:rsid w:val="00F52D41"/>
    <w:rsid w:val="00F539DC"/>
    <w:rsid w:val="00F67FC3"/>
    <w:rsid w:val="00F7236D"/>
    <w:rsid w:val="00F86E9F"/>
    <w:rsid w:val="00FA70D9"/>
    <w:rsid w:val="00FB082B"/>
    <w:rsid w:val="00FC012B"/>
    <w:rsid w:val="00FC1D59"/>
    <w:rsid w:val="00FC1E1B"/>
    <w:rsid w:val="00FC36EF"/>
    <w:rsid w:val="00FC5487"/>
    <w:rsid w:val="00FC639F"/>
    <w:rsid w:val="00FC681B"/>
    <w:rsid w:val="00FD1F35"/>
    <w:rsid w:val="00FD45EF"/>
    <w:rsid w:val="00FE1175"/>
    <w:rsid w:val="00FE256D"/>
    <w:rsid w:val="00FE4FFA"/>
    <w:rsid w:val="00FE61C5"/>
    <w:rsid w:val="00FF091E"/>
    <w:rsid w:val="00FF57ED"/>
    <w:rsid w:val="00FF5B8C"/>
    <w:rsid w:val="00FF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E5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1E50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1E5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351E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51E50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351E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51E50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351E50"/>
    <w:pPr>
      <w:spacing w:line="360" w:lineRule="auto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351E5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Normal"/>
    <w:uiPriority w:val="99"/>
    <w:rsid w:val="00351E50"/>
    <w:pPr>
      <w:spacing w:line="360" w:lineRule="auto"/>
      <w:ind w:firstLine="709"/>
      <w:jc w:val="both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63E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63E1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B63E13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63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3E13"/>
    <w:rPr>
      <w:rFonts w:ascii="Tahoma" w:hAnsi="Tahoma" w:cs="Tahoma"/>
      <w:sz w:val="16"/>
      <w:szCs w:val="16"/>
      <w:lang w:eastAsia="ru-RU"/>
    </w:rPr>
  </w:style>
  <w:style w:type="paragraph" w:customStyle="1" w:styleId="a">
    <w:name w:val="Знак"/>
    <w:basedOn w:val="Normal"/>
    <w:uiPriority w:val="99"/>
    <w:rsid w:val="00C460F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3C6E4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4</Pages>
  <Words>613</Words>
  <Characters>3496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MedvedevaTI</cp:lastModifiedBy>
  <cp:revision>14</cp:revision>
  <cp:lastPrinted>2014-02-24T04:37:00Z</cp:lastPrinted>
  <dcterms:created xsi:type="dcterms:W3CDTF">2014-06-20T04:40:00Z</dcterms:created>
  <dcterms:modified xsi:type="dcterms:W3CDTF">2015-07-07T07:13:00Z</dcterms:modified>
</cp:coreProperties>
</file>